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143FD5" w:rsidRPr="00143FD5">
        <w:trPr>
          <w:trHeight w:val="1008"/>
          <w:jc w:val="right"/>
        </w:trPr>
        <w:tc>
          <w:tcPr>
            <w:tcW w:w="965" w:type="dxa"/>
          </w:tcPr>
          <w:p w:rsidR="005A7588" w:rsidRPr="00143FD5" w:rsidRDefault="005A7588">
            <w:pPr>
              <w:pStyle w:val="NoSpacing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8" w:type="dxa"/>
            <w:vAlign w:val="center"/>
          </w:tcPr>
          <w:p w:rsidR="005A7588" w:rsidRPr="00143FD5" w:rsidRDefault="005A7588">
            <w:pPr>
              <w:rPr>
                <w:color w:val="000000" w:themeColor="text1"/>
              </w:rPr>
            </w:pPr>
          </w:p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143FD5" w:rsidRPr="00143FD5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5A7588" w:rsidRPr="00143FD5" w:rsidRDefault="005A7588">
                  <w:pPr>
                    <w:pStyle w:val="NoSpacing"/>
                    <w:rPr>
                      <w:color w:val="000000" w:themeColor="text1"/>
                    </w:rPr>
                  </w:pPr>
                </w:p>
              </w:tc>
            </w:tr>
            <w:tr w:rsidR="00143FD5" w:rsidRPr="00143FD5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5A7588" w:rsidRPr="00143FD5" w:rsidRDefault="007E50CA" w:rsidP="007E50CA">
                  <w:r w:rsidRPr="007E50CA">
                    <w:rPr>
                      <w:sz w:val="36"/>
                    </w:rPr>
                    <w:t>F</w:t>
                  </w:r>
                  <w:r>
                    <w:rPr>
                      <w:sz w:val="36"/>
                    </w:rPr>
                    <w:t>a</w:t>
                  </w:r>
                  <w:r w:rsidR="000F15BB" w:rsidRPr="007E50CA">
                    <w:rPr>
                      <w:sz w:val="36"/>
                    </w:rPr>
                    <w:t>cilities Rental Fee Exception</w:t>
                  </w:r>
                </w:p>
              </w:tc>
            </w:tr>
            <w:tr w:rsidR="00143FD5" w:rsidRPr="00143FD5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5A7588" w:rsidRPr="00143FD5" w:rsidRDefault="005A7588">
                  <w:pPr>
                    <w:pStyle w:val="NoSpacing"/>
                    <w:rPr>
                      <w:color w:val="000000" w:themeColor="text1"/>
                    </w:rPr>
                  </w:pPr>
                </w:p>
              </w:tc>
            </w:tr>
          </w:tbl>
          <w:p w:rsidR="005A7588" w:rsidRPr="00143FD5" w:rsidRDefault="005A7588">
            <w:pPr>
              <w:rPr>
                <w:color w:val="000000" w:themeColor="text1"/>
              </w:rPr>
            </w:pPr>
          </w:p>
        </w:tc>
      </w:tr>
    </w:tbl>
    <w:p w:rsidR="005A7588" w:rsidRPr="00143FD5" w:rsidRDefault="007E50CA" w:rsidP="007E50CA">
      <w:pPr>
        <w:pStyle w:val="Heading2"/>
        <w:numPr>
          <w:ilvl w:val="0"/>
          <w:numId w:val="2"/>
        </w:numPr>
      </w:pPr>
      <w:r>
        <w:t xml:space="preserve"> </w:t>
      </w:r>
      <w:r w:rsidR="000F15BB" w:rsidRPr="00360799">
        <w:rPr>
          <w:sz w:val="22"/>
          <w:szCs w:val="22"/>
        </w:rPr>
        <w:t>State the purpose of your event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473"/>
        <w:gridCol w:w="10329"/>
      </w:tblGrid>
      <w:tr w:rsidR="00143FD5" w:rsidRPr="00143FD5">
        <w:tc>
          <w:tcPr>
            <w:tcW w:w="219" w:type="pct"/>
          </w:tcPr>
          <w:p w:rsidR="005A7588" w:rsidRPr="00143FD5" w:rsidRDefault="005A7588" w:rsidP="000F15BB">
            <w:pPr>
              <w:rPr>
                <w:color w:val="000000" w:themeColor="text1"/>
              </w:rPr>
            </w:pPr>
          </w:p>
        </w:tc>
        <w:tc>
          <w:tcPr>
            <w:tcW w:w="4781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0F15BB" w:rsidRPr="00143FD5">
        <w:tc>
          <w:tcPr>
            <w:tcW w:w="219" w:type="pct"/>
          </w:tcPr>
          <w:p w:rsidR="000F15BB" w:rsidRPr="00143FD5" w:rsidRDefault="000F15BB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781" w:type="pct"/>
          </w:tcPr>
          <w:p w:rsidR="000F15BB" w:rsidRPr="00143FD5" w:rsidRDefault="000F15BB">
            <w:pPr>
              <w:pStyle w:val="List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F02D2" wp14:editId="21DBEE16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11430</wp:posOffset>
                      </wp:positionV>
                      <wp:extent cx="57150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A3FBB53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.9pt" to="430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" strokecolor="#3891a7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3FD5" w:rsidRPr="00143FD5">
        <w:tc>
          <w:tcPr>
            <w:tcW w:w="219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781" w:type="pct"/>
          </w:tcPr>
          <w:p w:rsidR="005A7588" w:rsidRPr="00143FD5" w:rsidRDefault="000F15BB">
            <w:pPr>
              <w:pStyle w:val="List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97386" wp14:editId="55E191A1">
                      <wp:simplePos x="0" y="0"/>
                      <wp:positionH relativeFrom="column">
                        <wp:posOffset>-262255</wp:posOffset>
                      </wp:positionH>
                      <wp:positionV relativeFrom="paragraph">
                        <wp:posOffset>22225</wp:posOffset>
                      </wp:positionV>
                      <wp:extent cx="5715000" cy="19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67090D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.75pt" to="429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" strokecolor="#3891a7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3FD5" w:rsidRPr="00143FD5">
        <w:tc>
          <w:tcPr>
            <w:tcW w:w="219" w:type="pct"/>
          </w:tcPr>
          <w:p w:rsidR="005A7588" w:rsidRPr="00143FD5" w:rsidRDefault="000F15BB">
            <w:pPr>
              <w:pStyle w:val="Checkbox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9C9EEF" wp14:editId="188A2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27940</wp:posOffset>
                      </wp:positionV>
                      <wp:extent cx="5715000" cy="190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8B54D3A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50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" strokecolor="#3891a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81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>
        <w:tc>
          <w:tcPr>
            <w:tcW w:w="219" w:type="pct"/>
          </w:tcPr>
          <w:p w:rsidR="005A7588" w:rsidRPr="00143FD5" w:rsidRDefault="000F15BB">
            <w:pPr>
              <w:pStyle w:val="Checkbox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3A9E14" wp14:editId="11CF09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51435</wp:posOffset>
                      </wp:positionV>
                      <wp:extent cx="5715000" cy="190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35B57D2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0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" strokecolor="#3891a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81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>
        <w:tc>
          <w:tcPr>
            <w:tcW w:w="219" w:type="pct"/>
          </w:tcPr>
          <w:p w:rsidR="005A7588" w:rsidRPr="00143FD5" w:rsidRDefault="000F15BB">
            <w:pPr>
              <w:pStyle w:val="Checkbox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AD7CF3" wp14:editId="709F48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81280</wp:posOffset>
                      </wp:positionV>
                      <wp:extent cx="5715000" cy="1905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F22E567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pt" to="450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" strokecolor="#3891a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81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>
        <w:tc>
          <w:tcPr>
            <w:tcW w:w="219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781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</w:tbl>
    <w:p w:rsidR="00360799" w:rsidRDefault="007E50CA" w:rsidP="007E50CA">
      <w:pPr>
        <w:pStyle w:val="Heading2"/>
        <w:numPr>
          <w:ilvl w:val="0"/>
          <w:numId w:val="2"/>
        </w:numPr>
        <w:rPr>
          <w:sz w:val="22"/>
          <w:szCs w:val="22"/>
        </w:rPr>
      </w:pPr>
      <w:r>
        <w:t xml:space="preserve"> </w:t>
      </w:r>
      <w:r w:rsidRPr="00360799">
        <w:rPr>
          <w:sz w:val="22"/>
          <w:szCs w:val="22"/>
        </w:rPr>
        <w:t>S</w:t>
      </w:r>
      <w:r w:rsidR="000F15BB" w:rsidRPr="00360799">
        <w:rPr>
          <w:sz w:val="22"/>
          <w:szCs w:val="22"/>
        </w:rPr>
        <w:t>tate the reason you</w:t>
      </w:r>
      <w:r w:rsidR="00D20065" w:rsidRPr="00360799">
        <w:rPr>
          <w:sz w:val="22"/>
          <w:szCs w:val="22"/>
        </w:rPr>
        <w:t>r event qualifies for</w:t>
      </w:r>
      <w:r w:rsidR="000F15BB" w:rsidRPr="00360799">
        <w:rPr>
          <w:sz w:val="22"/>
          <w:szCs w:val="22"/>
        </w:rPr>
        <w:t xml:space="preserve"> an exception </w:t>
      </w:r>
      <w:r w:rsidR="00D20065" w:rsidRPr="00360799">
        <w:rPr>
          <w:sz w:val="22"/>
          <w:szCs w:val="22"/>
        </w:rPr>
        <w:t xml:space="preserve">under Procedure C.1.3.3 </w:t>
      </w:r>
    </w:p>
    <w:p w:rsidR="005A7588" w:rsidRPr="00360799" w:rsidRDefault="00360799" w:rsidP="00360799">
      <w:pPr>
        <w:pStyle w:val="Heading2"/>
        <w:spacing w:before="0"/>
        <w:ind w:left="720"/>
        <w:rPr>
          <w:sz w:val="22"/>
          <w:szCs w:val="22"/>
        </w:rPr>
      </w:pPr>
      <w:r>
        <w:rPr>
          <w:sz w:val="22"/>
          <w:szCs w:val="22"/>
        </w:rPr>
        <w:t>(A. Co-S</w:t>
      </w:r>
      <w:r w:rsidR="00D20065" w:rsidRPr="00360799">
        <w:rPr>
          <w:sz w:val="22"/>
          <w:szCs w:val="22"/>
        </w:rPr>
        <w:t>ponsorship, B. Professional Organization or C. Special Case</w:t>
      </w:r>
      <w:r w:rsidR="00A824C9" w:rsidRPr="00360799">
        <w:rPr>
          <w:sz w:val="22"/>
          <w:szCs w:val="22"/>
        </w:rPr>
        <w:t>– Be Specific</w:t>
      </w:r>
      <w:r>
        <w:rPr>
          <w:sz w:val="22"/>
          <w:szCs w:val="22"/>
        </w:rPr>
        <w:t>)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653"/>
        <w:gridCol w:w="10151"/>
      </w:tblGrid>
      <w:tr w:rsidR="00143FD5" w:rsidRPr="00143FD5" w:rsidTr="000F15BB">
        <w:tc>
          <w:tcPr>
            <w:tcW w:w="302" w:type="pct"/>
          </w:tcPr>
          <w:p w:rsidR="005A7588" w:rsidRPr="00143FD5" w:rsidRDefault="000F15BB">
            <w:pPr>
              <w:pStyle w:val="Checkbox"/>
              <w:rPr>
                <w:color w:val="000000" w:themeColor="text1"/>
              </w:rPr>
            </w:pPr>
            <w:r w:rsidRPr="00143FD5">
              <w:rPr>
                <w:color w:val="000000" w:themeColor="text1"/>
              </w:rPr>
              <w:t xml:space="preserve">                 </w:t>
            </w: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 w:rsidTr="000F15BB">
        <w:tc>
          <w:tcPr>
            <w:tcW w:w="302" w:type="pct"/>
          </w:tcPr>
          <w:p w:rsidR="005A7588" w:rsidRPr="00143FD5" w:rsidRDefault="000F15BB">
            <w:pPr>
              <w:pStyle w:val="Checkbox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A38E27" wp14:editId="02912B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235585</wp:posOffset>
                      </wp:positionV>
                      <wp:extent cx="5715000" cy="1905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F0968C3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450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" strokecolor="#3891a7" strokeweight=".5pt">
                      <v:stroke joinstyle="miter"/>
                    </v:line>
                  </w:pict>
                </mc:Fallback>
              </mc:AlternateContent>
            </w: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5136C5" wp14:editId="44AEDD5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635</wp:posOffset>
                      </wp:positionV>
                      <wp:extent cx="5715000" cy="190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C3DC87D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05pt" to="45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" strokecolor="#3891a7" strokeweight=".5pt">
                      <v:stroke joinstyle="miter"/>
                    </v:line>
                  </w:pict>
                </mc:Fallback>
              </mc:AlternateContent>
            </w: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6E1ED0" wp14:editId="32A0BAA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466090</wp:posOffset>
                      </wp:positionV>
                      <wp:extent cx="5715000" cy="1905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EDFF201" id="Straight Connector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6.7pt" to="451.1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" strokecolor="#3891a7" strokeweight=".5pt">
                      <v:stroke joinstyle="miter"/>
                    </v:line>
                  </w:pict>
                </mc:Fallback>
              </mc:AlternateContent>
            </w: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245448" wp14:editId="1BC224E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713740</wp:posOffset>
                      </wp:positionV>
                      <wp:extent cx="5715000" cy="1905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1BEDA52" id="Straight Connector 1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56.2pt" to="451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" strokecolor="#3891a7" strokeweight=".5pt">
                      <v:stroke joinstyle="miter"/>
                    </v:line>
                  </w:pict>
                </mc:Fallback>
              </mc:AlternateContent>
            </w: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0F589D" wp14:editId="21C7419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967740</wp:posOffset>
                      </wp:positionV>
                      <wp:extent cx="5715000" cy="190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1D694D7" id="Straight Connector 1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76.2pt" to="451.1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" strokecolor="#3891a7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 w:rsidTr="000F15BB">
        <w:tc>
          <w:tcPr>
            <w:tcW w:w="302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 w:rsidTr="000F15BB">
        <w:tc>
          <w:tcPr>
            <w:tcW w:w="302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 w:rsidTr="000F15BB">
        <w:tc>
          <w:tcPr>
            <w:tcW w:w="302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  <w:tr w:rsidR="00143FD5" w:rsidRPr="00143FD5" w:rsidTr="000F15BB">
        <w:tc>
          <w:tcPr>
            <w:tcW w:w="302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698" w:type="pct"/>
          </w:tcPr>
          <w:p w:rsidR="005A7588" w:rsidRPr="00143FD5" w:rsidRDefault="005A7588">
            <w:pPr>
              <w:pStyle w:val="List"/>
              <w:rPr>
                <w:color w:val="000000" w:themeColor="text1"/>
              </w:rPr>
            </w:pPr>
          </w:p>
        </w:tc>
      </w:tr>
    </w:tbl>
    <w:p w:rsidR="005A7588" w:rsidRPr="00143FD5" w:rsidRDefault="007E50CA" w:rsidP="007E50CA">
      <w:pPr>
        <w:pStyle w:val="Heading2"/>
      </w:pPr>
      <w:r>
        <w:t>To be completed by Alamo Colleges V</w:t>
      </w:r>
      <w:r w:rsidR="000F15BB" w:rsidRPr="00143FD5">
        <w:t xml:space="preserve">ice </w:t>
      </w:r>
      <w:r>
        <w:t>Chancellor/P</w:t>
      </w:r>
      <w:r w:rsidR="000F15BB" w:rsidRPr="00143FD5">
        <w:t>resident</w:t>
      </w:r>
      <w:r w:rsidR="00EE1852">
        <w:t xml:space="preserve"> for each cases A, B or C</w:t>
      </w:r>
    </w:p>
    <w:tbl>
      <w:tblPr>
        <w:tblW w:w="4952" w:type="pct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451"/>
        <w:gridCol w:w="10245"/>
      </w:tblGrid>
      <w:tr w:rsidR="00143FD5" w:rsidRPr="00143FD5" w:rsidTr="000F15BB">
        <w:sdt>
          <w:sdtPr>
            <w:rPr>
              <w:color w:val="000000" w:themeColor="text1"/>
            </w:rPr>
            <w:id w:val="5080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" w:type="pct"/>
              </w:tcPr>
              <w:p w:rsidR="005A7588" w:rsidRPr="00143FD5" w:rsidRDefault="000F15BB">
                <w:pPr>
                  <w:pStyle w:val="Checkbox"/>
                  <w:rPr>
                    <w:color w:val="000000" w:themeColor="text1"/>
                  </w:rPr>
                </w:pPr>
                <w:r w:rsidRPr="00143FD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789" w:type="pct"/>
          </w:tcPr>
          <w:p w:rsidR="005A7588" w:rsidRPr="00143FD5" w:rsidRDefault="000F15BB">
            <w:pPr>
              <w:pStyle w:val="List"/>
              <w:rPr>
                <w:color w:val="000000" w:themeColor="text1"/>
              </w:rPr>
            </w:pPr>
            <w:r w:rsidRPr="00143FD5">
              <w:rPr>
                <w:color w:val="000000" w:themeColor="text1"/>
              </w:rPr>
              <w:t>Approve</w:t>
            </w:r>
          </w:p>
        </w:tc>
      </w:tr>
      <w:tr w:rsidR="00143FD5" w:rsidRPr="00143FD5" w:rsidTr="000F15BB">
        <w:sdt>
          <w:sdtPr>
            <w:rPr>
              <w:color w:val="000000" w:themeColor="text1"/>
            </w:rPr>
            <w:id w:val="-118736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" w:type="pct"/>
              </w:tcPr>
              <w:p w:rsidR="005A7588" w:rsidRPr="00143FD5" w:rsidRDefault="00143FD5">
                <w:pPr>
                  <w:pStyle w:val="Checkbox"/>
                  <w:rPr>
                    <w:color w:val="000000" w:themeColor="text1"/>
                  </w:rPr>
                </w:pPr>
                <w:r w:rsidRPr="00143FD5">
                  <w:rPr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789" w:type="pct"/>
          </w:tcPr>
          <w:p w:rsidR="005A7588" w:rsidRPr="00143FD5" w:rsidRDefault="000F15BB">
            <w:pPr>
              <w:pStyle w:val="List"/>
              <w:rPr>
                <w:color w:val="000000" w:themeColor="text1"/>
              </w:rPr>
            </w:pPr>
            <w:r w:rsidRPr="00143FD5">
              <w:rPr>
                <w:color w:val="000000" w:themeColor="text1"/>
              </w:rPr>
              <w:t>Disapprove</w:t>
            </w:r>
          </w:p>
        </w:tc>
      </w:tr>
      <w:tr w:rsidR="00143FD5" w:rsidRPr="00143FD5" w:rsidTr="000F15BB">
        <w:tc>
          <w:tcPr>
            <w:tcW w:w="211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  <w:p w:rsidR="000F15BB" w:rsidRPr="00143FD5" w:rsidRDefault="000F15BB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789" w:type="pct"/>
          </w:tcPr>
          <w:p w:rsidR="005A7588" w:rsidRPr="00143FD5" w:rsidRDefault="000F15BB">
            <w:pPr>
              <w:pStyle w:val="List"/>
              <w:rPr>
                <w:color w:val="000000" w:themeColor="text1"/>
              </w:rPr>
            </w:pPr>
            <w:r w:rsidRPr="00143FD5">
              <w:rPr>
                <w:color w:val="000000" w:themeColor="text1"/>
              </w:rPr>
              <w:t>The reason behind your decision:</w:t>
            </w:r>
          </w:p>
        </w:tc>
      </w:tr>
      <w:tr w:rsidR="00143FD5" w:rsidRPr="00143FD5" w:rsidTr="000F15BB">
        <w:tc>
          <w:tcPr>
            <w:tcW w:w="211" w:type="pct"/>
          </w:tcPr>
          <w:p w:rsidR="005A7588" w:rsidRPr="00143FD5" w:rsidRDefault="005A7588">
            <w:pPr>
              <w:pStyle w:val="Checkbox"/>
              <w:rPr>
                <w:color w:val="000000" w:themeColor="text1"/>
              </w:rPr>
            </w:pPr>
          </w:p>
        </w:tc>
        <w:tc>
          <w:tcPr>
            <w:tcW w:w="4789" w:type="pct"/>
          </w:tcPr>
          <w:p w:rsidR="005A7588" w:rsidRPr="00143FD5" w:rsidRDefault="00143FD5">
            <w:pPr>
              <w:pStyle w:val="List"/>
              <w:rPr>
                <w:color w:val="000000" w:themeColor="text1"/>
              </w:rPr>
            </w:pPr>
            <w:r w:rsidRPr="00143FD5">
              <w:rPr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2B6344" wp14:editId="3F8C27C2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1270</wp:posOffset>
                      </wp:positionV>
                      <wp:extent cx="5715000" cy="190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150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3891A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D889CD1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.1pt" to="426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" strokecolor="#3891a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A7588" w:rsidRPr="00143FD5" w:rsidRDefault="000F15BB" w:rsidP="007E50CA">
      <w:pPr>
        <w:pStyle w:val="Heading2"/>
      </w:pPr>
      <w:r w:rsidRPr="00143FD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E0148" wp14:editId="25E436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3891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A788DCE" id="Straight Connector 1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" strokecolor="#3891a7" strokeweight=".5pt">
                <v:stroke joinstyle="miter"/>
              </v:line>
            </w:pict>
          </mc:Fallback>
        </mc:AlternateContent>
      </w:r>
      <w:r w:rsidR="007E50CA">
        <w:t>S</w:t>
      </w:r>
      <w:r w:rsidRPr="00143FD5">
        <w:t>ignatures</w:t>
      </w:r>
    </w:p>
    <w:p w:rsidR="00143FD5" w:rsidRPr="00143FD5" w:rsidRDefault="00143FD5" w:rsidP="00143FD5">
      <w:pPr>
        <w:rPr>
          <w:color w:val="000000" w:themeColor="text1"/>
        </w:rPr>
      </w:pPr>
    </w:p>
    <w:p w:rsidR="00143FD5" w:rsidRPr="00143FD5" w:rsidRDefault="00143FD5" w:rsidP="00143FD5">
      <w:pPr>
        <w:rPr>
          <w:color w:val="000000" w:themeColor="text1"/>
        </w:rPr>
      </w:pPr>
      <w:r w:rsidRPr="00143FD5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FD0C9E" wp14:editId="0CD9DC93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15000" cy="190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3891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70F947" id="Straight Connector 14" o:spid="_x0000_s1026" style="position:absolute;flip:y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4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" strokecolor="#3891a7" strokeweight=".5pt">
                <v:stroke joinstyle="miter"/>
                <w10:wrap anchorx="margin"/>
              </v:line>
            </w:pict>
          </mc:Fallback>
        </mc:AlternateContent>
      </w:r>
      <w:r w:rsidRPr="00143FD5">
        <w:rPr>
          <w:color w:val="000000" w:themeColor="text1"/>
        </w:rPr>
        <w:t>Customer Signature</w:t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  <w:t>Alamo Colleges Representative</w:t>
      </w:r>
    </w:p>
    <w:p w:rsidR="00143FD5" w:rsidRDefault="00143FD5" w:rsidP="00143FD5">
      <w:pPr>
        <w:rPr>
          <w:color w:val="000000" w:themeColor="text1"/>
        </w:rPr>
      </w:pPr>
    </w:p>
    <w:p w:rsidR="00EE1852" w:rsidRPr="00143FD5" w:rsidRDefault="00EE1852" w:rsidP="00143FD5">
      <w:pPr>
        <w:rPr>
          <w:color w:val="000000" w:themeColor="text1"/>
        </w:rPr>
      </w:pPr>
      <w:r w:rsidRPr="00143FD5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EF9858" wp14:editId="2EB43080">
                <wp:simplePos x="0" y="0"/>
                <wp:positionH relativeFrom="margin">
                  <wp:posOffset>38100</wp:posOffset>
                </wp:positionH>
                <wp:positionV relativeFrom="paragraph">
                  <wp:posOffset>198755</wp:posOffset>
                </wp:positionV>
                <wp:extent cx="5715000" cy="19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3891A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15.65pt" to="45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" strokecolor="#3891a7" strokeweight=".5pt">
                <v:stroke joinstyle="miter"/>
                <w10:wrap anchorx="margin"/>
              </v:line>
            </w:pict>
          </mc:Fallback>
        </mc:AlternateContent>
      </w:r>
    </w:p>
    <w:p w:rsidR="00143FD5" w:rsidRPr="00143FD5" w:rsidRDefault="00143FD5" w:rsidP="00143FD5">
      <w:pPr>
        <w:rPr>
          <w:color w:val="000000" w:themeColor="text1"/>
        </w:rPr>
      </w:pPr>
      <w:r w:rsidRPr="00143FD5">
        <w:rPr>
          <w:color w:val="000000" w:themeColor="text1"/>
          <w:u w:val="single"/>
        </w:rPr>
        <w:t>Name Printed</w:t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  <w:u w:val="single"/>
        </w:rPr>
        <w:t>Name Printed</w:t>
      </w:r>
    </w:p>
    <w:p w:rsidR="00143FD5" w:rsidRPr="00143FD5" w:rsidRDefault="00143FD5" w:rsidP="00143FD5">
      <w:pPr>
        <w:rPr>
          <w:color w:val="000000" w:themeColor="text1"/>
        </w:rPr>
      </w:pPr>
    </w:p>
    <w:p w:rsidR="00143FD5" w:rsidRDefault="00143FD5" w:rsidP="00143FD5">
      <w:pPr>
        <w:rPr>
          <w:color w:val="000000" w:themeColor="text1"/>
          <w:u w:val="single"/>
        </w:rPr>
      </w:pPr>
      <w:r w:rsidRPr="00143FD5">
        <w:rPr>
          <w:color w:val="000000" w:themeColor="text1"/>
          <w:u w:val="single"/>
        </w:rPr>
        <w:t>Title</w:t>
      </w:r>
      <w:r w:rsidR="00EE1852">
        <w:rPr>
          <w:color w:val="000000" w:themeColor="text1"/>
          <w:u w:val="single"/>
        </w:rPr>
        <w:t>: _____________________________________________________</w:t>
      </w:r>
      <w:r w:rsidRPr="00143FD5">
        <w:rPr>
          <w:color w:val="000000" w:themeColor="text1"/>
        </w:rPr>
        <w:tab/>
      </w:r>
      <w:r w:rsidRPr="00143FD5">
        <w:rPr>
          <w:color w:val="000000" w:themeColor="text1"/>
          <w:u w:val="single"/>
        </w:rPr>
        <w:t>Vice Chancellor/ President/Designee</w:t>
      </w:r>
    </w:p>
    <w:p w:rsidR="00814A4F" w:rsidRDefault="00814A4F" w:rsidP="00143FD5">
      <w:pPr>
        <w:rPr>
          <w:color w:val="000000" w:themeColor="text1"/>
          <w:u w:val="single"/>
        </w:rPr>
      </w:pPr>
    </w:p>
    <w:p w:rsidR="00814A4F" w:rsidRDefault="00EE1852" w:rsidP="00143FD5">
      <w:pPr>
        <w:rPr>
          <w:color w:val="000000" w:themeColor="text1"/>
          <w:sz w:val="24"/>
          <w:szCs w:val="24"/>
          <w:u w:val="single"/>
        </w:rPr>
      </w:pPr>
      <w:r w:rsidRPr="00EE1852">
        <w:rPr>
          <w:color w:val="000000" w:themeColor="text1"/>
          <w:sz w:val="24"/>
          <w:szCs w:val="24"/>
          <w:u w:val="single"/>
        </w:rPr>
        <w:t>Chancellor approval for case C only:</w:t>
      </w:r>
    </w:p>
    <w:p w:rsidR="00EE1852" w:rsidRDefault="00EE1852" w:rsidP="00143FD5">
      <w:pPr>
        <w:rPr>
          <w:color w:val="000000" w:themeColor="text1"/>
          <w:sz w:val="24"/>
          <w:szCs w:val="24"/>
          <w:u w:val="single"/>
        </w:rPr>
      </w:pPr>
    </w:p>
    <w:p w:rsidR="00EE1852" w:rsidRPr="00EE1852" w:rsidRDefault="00EE1852" w:rsidP="00143FD5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____________________________________________</w:t>
      </w:r>
    </w:p>
    <w:p w:rsidR="00814A4F" w:rsidRPr="00143FD5" w:rsidRDefault="00814A4F" w:rsidP="00143FD5">
      <w:pPr>
        <w:rPr>
          <w:color w:val="000000" w:themeColor="text1"/>
        </w:rPr>
      </w:pPr>
    </w:p>
    <w:sectPr w:rsidR="00814A4F" w:rsidRPr="00143FD5" w:rsidSect="00360799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BB" w:rsidRDefault="000F15BB">
      <w:pPr>
        <w:spacing w:before="0" w:line="240" w:lineRule="auto"/>
      </w:pPr>
      <w:r>
        <w:separator/>
      </w:r>
    </w:p>
  </w:endnote>
  <w:endnote w:type="continuationSeparator" w:id="0">
    <w:p w:rsidR="000F15BB" w:rsidRDefault="000F15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88" w:rsidRDefault="00143FD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BB" w:rsidRDefault="000F15BB">
      <w:pPr>
        <w:spacing w:before="0" w:line="240" w:lineRule="auto"/>
      </w:pPr>
      <w:r>
        <w:separator/>
      </w:r>
    </w:p>
  </w:footnote>
  <w:footnote w:type="continuationSeparator" w:id="0">
    <w:p w:rsidR="000F15BB" w:rsidRDefault="000F15B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7155"/>
    <w:multiLevelType w:val="hybridMultilevel"/>
    <w:tmpl w:val="019E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BB"/>
    <w:rsid w:val="000F15BB"/>
    <w:rsid w:val="00143FD5"/>
    <w:rsid w:val="00186D38"/>
    <w:rsid w:val="00344BF9"/>
    <w:rsid w:val="00360799"/>
    <w:rsid w:val="00372BEF"/>
    <w:rsid w:val="00387299"/>
    <w:rsid w:val="005138EC"/>
    <w:rsid w:val="005A7588"/>
    <w:rsid w:val="007E50CA"/>
    <w:rsid w:val="00814A4F"/>
    <w:rsid w:val="00A2081C"/>
    <w:rsid w:val="00A824C9"/>
    <w:rsid w:val="00C86A59"/>
    <w:rsid w:val="00D20065"/>
    <w:rsid w:val="00E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485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3Char">
    <w:name w:val="Heading 3 Char"/>
    <w:basedOn w:val="DefaultParagraphFont"/>
    <w:link w:val="Heading3"/>
    <w:uiPriority w:val="9"/>
    <w:rsid w:val="007E50CA"/>
    <w:rPr>
      <w:rFonts w:asciiTheme="majorHAnsi" w:eastAsiaTheme="majorEastAsia" w:hAnsiTheme="majorHAnsi" w:cstheme="majorBidi"/>
      <w:color w:val="1C485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C485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3Char">
    <w:name w:val="Heading 3 Char"/>
    <w:basedOn w:val="DefaultParagraphFont"/>
    <w:link w:val="Heading3"/>
    <w:uiPriority w:val="9"/>
    <w:rsid w:val="007E50CA"/>
    <w:rPr>
      <w:rFonts w:asciiTheme="majorHAnsi" w:eastAsiaTheme="majorEastAsia" w:hAnsiTheme="majorHAnsi" w:cstheme="majorBidi"/>
      <w:color w:val="1C485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mmond11\AppData\Roaming\Microsoft\Templates\Business%20trip%20checklist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Susan</dc:creator>
  <cp:lastModifiedBy>Laughead, George R.</cp:lastModifiedBy>
  <cp:revision>2</cp:revision>
  <cp:lastPrinted>2012-07-31T23:37:00Z</cp:lastPrinted>
  <dcterms:created xsi:type="dcterms:W3CDTF">2016-09-08T16:06:00Z</dcterms:created>
  <dcterms:modified xsi:type="dcterms:W3CDTF">2016-09-08T16:06:00Z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